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0D32B0" w:rsidP="00913946">
            <w:pPr>
              <w:pStyle w:val="Title"/>
            </w:pPr>
            <w:r>
              <w:t>heather Anderson</w:t>
            </w:r>
          </w:p>
          <w:p w:rsidR="00692703" w:rsidRPr="00CF1A49" w:rsidRDefault="000D32B0" w:rsidP="00913946">
            <w:pPr>
              <w:pStyle w:val="ContactInfo"/>
              <w:contextualSpacing w:val="0"/>
            </w:pPr>
            <w:r>
              <w:t xml:space="preserve">3001 </w:t>
            </w:r>
            <w:proofErr w:type="spellStart"/>
            <w:r>
              <w:t>Fredna</w:t>
            </w:r>
            <w:proofErr w:type="spellEnd"/>
            <w:r>
              <w:t xml:space="preserve"> Pl. Midland, TX  79707 – 432-213-1042</w:t>
            </w:r>
          </w:p>
          <w:p w:rsidR="00692703" w:rsidRPr="00CF1A49" w:rsidRDefault="000D32B0" w:rsidP="00913946">
            <w:pPr>
              <w:pStyle w:val="ContactInfoEmphasis"/>
              <w:contextualSpacing w:val="0"/>
            </w:pPr>
            <w:r>
              <w:t>heathercherise@yahoo.com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0D32B0" w:rsidP="00DF7FD5">
            <w:pPr>
              <w:contextualSpacing w:val="0"/>
            </w:pPr>
            <w:r>
              <w:t xml:space="preserve">My goal is to obtain a position that will allow me to utilize my experience, </w:t>
            </w:r>
            <w:r w:rsidR="00DF7FD5">
              <w:t>knowledge and diversity of talents in order to successfully grow within a company.</w:t>
            </w:r>
          </w:p>
        </w:tc>
      </w:tr>
    </w:tbl>
    <w:p w:rsidR="004E01EB" w:rsidRPr="00CF1A49" w:rsidRDefault="001831C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B36E4C9C964B49379598608FC8372FA9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0D32B0" w:rsidP="001D0BF1">
            <w:pPr>
              <w:pStyle w:val="Heading3"/>
              <w:contextualSpacing w:val="0"/>
              <w:outlineLvl w:val="2"/>
            </w:pPr>
            <w:r>
              <w:t>Nov ‘12</w:t>
            </w:r>
            <w:r w:rsidR="001D0BF1" w:rsidRPr="00CF1A49">
              <w:t xml:space="preserve"> – </w:t>
            </w:r>
            <w:r>
              <w:t>Present</w:t>
            </w:r>
          </w:p>
          <w:p w:rsidR="001D0BF1" w:rsidRPr="00CF1A49" w:rsidRDefault="006D43C6" w:rsidP="001D0BF1">
            <w:pPr>
              <w:pStyle w:val="Heading2"/>
              <w:contextualSpacing w:val="0"/>
              <w:outlineLvl w:val="1"/>
            </w:pPr>
            <w:r>
              <w:t>Local sales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kmid-tv</w:t>
            </w:r>
          </w:p>
          <w:p w:rsidR="001E3120" w:rsidRDefault="006D43C6" w:rsidP="006D43C6">
            <w:pPr>
              <w:pStyle w:val="ListParagraph"/>
              <w:numPr>
                <w:ilvl w:val="0"/>
                <w:numId w:val="14"/>
              </w:numPr>
            </w:pPr>
            <w:r>
              <w:t>Lead a team of Account Executives by helping them manage their goals, develop new business while maintaining existing business</w:t>
            </w:r>
          </w:p>
          <w:p w:rsidR="006D43C6" w:rsidRDefault="00B64400" w:rsidP="006D43C6">
            <w:pPr>
              <w:pStyle w:val="ListParagraph"/>
              <w:numPr>
                <w:ilvl w:val="0"/>
                <w:numId w:val="14"/>
              </w:numPr>
            </w:pPr>
            <w:r>
              <w:t>Management, i</w:t>
            </w:r>
            <w:r w:rsidR="006D43C6">
              <w:t>mplementation</w:t>
            </w:r>
            <w:r>
              <w:t>, and execution of all</w:t>
            </w:r>
            <w:r w:rsidR="006D43C6">
              <w:t xml:space="preserve"> projects and promotions</w:t>
            </w:r>
          </w:p>
          <w:p w:rsidR="006D43C6" w:rsidRDefault="006D43C6" w:rsidP="006D43C6">
            <w:pPr>
              <w:pStyle w:val="ListParagraph"/>
              <w:numPr>
                <w:ilvl w:val="0"/>
                <w:numId w:val="14"/>
              </w:numPr>
            </w:pPr>
            <w:r>
              <w:t>Meeting and/or exceeding monthly</w:t>
            </w:r>
            <w:r w:rsidR="00B64400">
              <w:t xml:space="preserve">/quarterly and annual </w:t>
            </w:r>
            <w:r>
              <w:t xml:space="preserve"> budget expectations</w:t>
            </w:r>
          </w:p>
          <w:p w:rsidR="006D43C6" w:rsidRDefault="006D43C6" w:rsidP="006D43C6">
            <w:pPr>
              <w:pStyle w:val="ListParagraph"/>
              <w:numPr>
                <w:ilvl w:val="0"/>
                <w:numId w:val="14"/>
              </w:numPr>
            </w:pPr>
            <w:r>
              <w:t>Corporate reporting: weekly pace report, GM report, quarterly review, annual budgets, collections, etc.</w:t>
            </w:r>
          </w:p>
          <w:p w:rsidR="006D43C6" w:rsidRDefault="00B64400" w:rsidP="006D43C6">
            <w:pPr>
              <w:pStyle w:val="ListParagraph"/>
              <w:numPr>
                <w:ilvl w:val="0"/>
                <w:numId w:val="14"/>
              </w:numPr>
            </w:pPr>
            <w:r>
              <w:t>M</w:t>
            </w:r>
            <w:r w:rsidR="006D43C6">
              <w:t>anagement</w:t>
            </w:r>
            <w:r>
              <w:t xml:space="preserve"> of air time inventory, including rate adjustments and program changes</w:t>
            </w:r>
          </w:p>
          <w:p w:rsidR="006D43C6" w:rsidRDefault="00B64400" w:rsidP="006D43C6">
            <w:pPr>
              <w:pStyle w:val="ListParagraph"/>
              <w:numPr>
                <w:ilvl w:val="0"/>
                <w:numId w:val="14"/>
              </w:numPr>
            </w:pPr>
            <w:r>
              <w:t>Staff development, including training and continued education of all products/services</w:t>
            </w:r>
          </w:p>
          <w:p w:rsidR="006D43C6" w:rsidRDefault="006D43C6" w:rsidP="006D43C6">
            <w:pPr>
              <w:pStyle w:val="ListParagraph"/>
              <w:numPr>
                <w:ilvl w:val="0"/>
                <w:numId w:val="14"/>
              </w:numPr>
            </w:pPr>
            <w:r>
              <w:t>Account Management- managing a list of active accounts including submitting avails, post reporting, contract entry, traffic, script writing, and any other customer service needs</w:t>
            </w:r>
          </w:p>
          <w:p w:rsidR="00FA5188" w:rsidRDefault="00B46E4D" w:rsidP="006D43C6">
            <w:pPr>
              <w:pStyle w:val="ListParagraph"/>
              <w:numPr>
                <w:ilvl w:val="0"/>
                <w:numId w:val="14"/>
              </w:numPr>
            </w:pPr>
            <w:r>
              <w:t xml:space="preserve">Handle all trade </w:t>
            </w:r>
            <w:r w:rsidR="00B64400">
              <w:t xml:space="preserve">accounts </w:t>
            </w:r>
            <w:r>
              <w:t xml:space="preserve">for the station, including </w:t>
            </w:r>
            <w:r w:rsidR="00B64400">
              <w:t xml:space="preserve">negotiating the terms of the agreement, fully executing the </w:t>
            </w:r>
            <w:r>
              <w:t>trade agreements</w:t>
            </w:r>
            <w:r w:rsidR="00B64400">
              <w:t>,</w:t>
            </w:r>
            <w:r>
              <w:t xml:space="preserve"> </w:t>
            </w:r>
            <w:r w:rsidR="00B64400">
              <w:t>and</w:t>
            </w:r>
            <w:r>
              <w:t xml:space="preserve"> contract entry.</w:t>
            </w:r>
          </w:p>
          <w:p w:rsidR="006D43C6" w:rsidRDefault="006D43C6" w:rsidP="006D43C6">
            <w:pPr>
              <w:pStyle w:val="ListParagraph"/>
              <w:numPr>
                <w:ilvl w:val="0"/>
                <w:numId w:val="14"/>
              </w:numPr>
            </w:pPr>
            <w:r>
              <w:t>Political advertiser contact</w:t>
            </w:r>
            <w:r w:rsidR="00B64400">
              <w:t>.  All political ad spending was handled by myself in accordance with the FCC regulations</w:t>
            </w:r>
          </w:p>
          <w:p w:rsidR="006B1E3B" w:rsidRPr="00CF1A49" w:rsidRDefault="006B1E3B" w:rsidP="006B1E3B">
            <w:pPr>
              <w:pStyle w:val="ListParagraph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6D43C6" w:rsidP="00F61DF9">
            <w:pPr>
              <w:pStyle w:val="Heading3"/>
              <w:contextualSpacing w:val="0"/>
              <w:outlineLvl w:val="2"/>
            </w:pPr>
            <w:r>
              <w:t>Aug ‘08</w:t>
            </w:r>
            <w:r w:rsidR="00F61DF9" w:rsidRPr="00CF1A49">
              <w:t xml:space="preserve"> – </w:t>
            </w:r>
            <w:r w:rsidR="008109A2">
              <w:t>July ‘12</w:t>
            </w:r>
          </w:p>
          <w:p w:rsidR="00F61DF9" w:rsidRPr="00CF1A49" w:rsidRDefault="008109A2" w:rsidP="00F61DF9">
            <w:pPr>
              <w:pStyle w:val="Heading2"/>
              <w:contextualSpacing w:val="0"/>
              <w:outlineLvl w:val="1"/>
            </w:pPr>
            <w:r>
              <w:t>business teacher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midland isd</w:t>
            </w:r>
          </w:p>
          <w:p w:rsidR="00F61DF9" w:rsidRDefault="008109A2" w:rsidP="008109A2">
            <w:pPr>
              <w:pStyle w:val="ListParagraph"/>
              <w:numPr>
                <w:ilvl w:val="0"/>
                <w:numId w:val="15"/>
              </w:numPr>
            </w:pPr>
            <w:r>
              <w:t>Teaching students Business Computer Information Systems I and II</w:t>
            </w:r>
          </w:p>
          <w:p w:rsidR="008109A2" w:rsidRDefault="008109A2" w:rsidP="008109A2">
            <w:pPr>
              <w:pStyle w:val="ListParagraph"/>
              <w:numPr>
                <w:ilvl w:val="0"/>
                <w:numId w:val="15"/>
              </w:numPr>
            </w:pPr>
            <w:r>
              <w:t>Teaching the students Business Imaging in Multimedia</w:t>
            </w:r>
          </w:p>
          <w:p w:rsidR="008109A2" w:rsidRDefault="008109A2" w:rsidP="008109A2">
            <w:pPr>
              <w:pStyle w:val="ListParagraph"/>
              <w:numPr>
                <w:ilvl w:val="0"/>
                <w:numId w:val="15"/>
              </w:numPr>
            </w:pPr>
            <w:r>
              <w:t>Following all TEKS required for each class</w:t>
            </w:r>
          </w:p>
          <w:p w:rsidR="008109A2" w:rsidRDefault="008109A2" w:rsidP="008109A2">
            <w:pPr>
              <w:pStyle w:val="ListParagraph"/>
              <w:numPr>
                <w:ilvl w:val="0"/>
                <w:numId w:val="15"/>
              </w:numPr>
            </w:pPr>
            <w:r>
              <w:t>Duties include: lecture, notes, hands-on activities, assigning homework, administering tests, checking for student understanding and re-teaching lessons as necessary</w:t>
            </w:r>
          </w:p>
          <w:p w:rsidR="008109A2" w:rsidRDefault="008109A2" w:rsidP="008109A2">
            <w:pPr>
              <w:pStyle w:val="ListParagraph"/>
              <w:numPr>
                <w:ilvl w:val="0"/>
                <w:numId w:val="15"/>
              </w:numPr>
            </w:pPr>
            <w:r>
              <w:t>Attending CE courses, including the TCEA</w:t>
            </w:r>
          </w:p>
          <w:p w:rsidR="006B1E3B" w:rsidRDefault="006B1E3B" w:rsidP="006B1E3B">
            <w:pPr>
              <w:pStyle w:val="ListParagraph"/>
            </w:pPr>
          </w:p>
          <w:p w:rsidR="008109A2" w:rsidRDefault="008109A2" w:rsidP="008109A2">
            <w:pPr>
              <w:pStyle w:val="ListParagraph"/>
            </w:pPr>
          </w:p>
          <w:p w:rsidR="008109A2" w:rsidRPr="00CF1A49" w:rsidRDefault="008109A2" w:rsidP="008109A2">
            <w:pPr>
              <w:pStyle w:val="Heading3"/>
              <w:contextualSpacing w:val="0"/>
              <w:outlineLvl w:val="2"/>
            </w:pPr>
            <w:r>
              <w:t>April ‘0</w:t>
            </w:r>
            <w:r w:rsidR="003B50B7">
              <w:t>7</w:t>
            </w:r>
            <w:r w:rsidRPr="00CF1A49">
              <w:t xml:space="preserve"> – </w:t>
            </w:r>
            <w:r w:rsidR="006B1E3B">
              <w:t>aug</w:t>
            </w:r>
            <w:r>
              <w:t xml:space="preserve"> ‘</w:t>
            </w:r>
            <w:r w:rsidR="006B1E3B">
              <w:t>08</w:t>
            </w:r>
          </w:p>
          <w:p w:rsidR="008109A2" w:rsidRDefault="009D3BB2" w:rsidP="006B1E3B">
            <w:pPr>
              <w:pStyle w:val="Heading2"/>
              <w:outlineLvl w:val="1"/>
            </w:pPr>
            <w:r>
              <w:t>LANDMAN, ASSISTANT TO TITLE ATTORNEY</w:t>
            </w:r>
            <w:r w:rsidR="00DF7FD5">
              <w:t xml:space="preserve"> </w:t>
            </w:r>
            <w:r w:rsidR="00DF7FD5">
              <w:rPr>
                <w:rStyle w:val="SubtleReference"/>
              </w:rPr>
              <w:t>CRUCIAL ENERGY SOLUTIONS</w:t>
            </w:r>
          </w:p>
          <w:p w:rsidR="009D3BB2" w:rsidRDefault="009D3BB2" w:rsidP="009D3BB2">
            <w:pPr>
              <w:pStyle w:val="ListParagraph"/>
              <w:numPr>
                <w:ilvl w:val="0"/>
                <w:numId w:val="22"/>
              </w:numPr>
              <w:shd w:val="clear" w:color="auto" w:fill="FAFAFA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auto"/>
                <w:szCs w:val="21"/>
              </w:rPr>
            </w:pPr>
            <w:r>
              <w:rPr>
                <w:rFonts w:eastAsia="Times New Roman" w:cstheme="minorHAnsi"/>
                <w:color w:val="auto"/>
                <w:szCs w:val="21"/>
              </w:rPr>
              <w:t>Research county records to determine mineral, leasehold, and surface ownership</w:t>
            </w:r>
          </w:p>
          <w:p w:rsidR="009D3BB2" w:rsidRDefault="009D3BB2" w:rsidP="009D3BB2">
            <w:pPr>
              <w:pStyle w:val="ListParagraph"/>
              <w:numPr>
                <w:ilvl w:val="0"/>
                <w:numId w:val="22"/>
              </w:numPr>
              <w:shd w:val="clear" w:color="auto" w:fill="FAFAFA"/>
              <w:spacing w:before="100" w:beforeAutospacing="1" w:after="100" w:afterAutospacing="1"/>
              <w:textAlignment w:val="baseline"/>
              <w:rPr>
                <w:rFonts w:eastAsia="Times New Roman" w:cstheme="minorHAnsi"/>
                <w:color w:val="auto"/>
                <w:szCs w:val="21"/>
              </w:rPr>
            </w:pPr>
            <w:r>
              <w:rPr>
                <w:rFonts w:eastAsia="Times New Roman" w:cstheme="minorHAnsi"/>
                <w:color w:val="auto"/>
                <w:szCs w:val="21"/>
              </w:rPr>
              <w:t>Review county records by traveling to the local county courthouse to review county records</w:t>
            </w:r>
          </w:p>
          <w:p w:rsidR="006B1E3B" w:rsidRPr="009D3BB2" w:rsidRDefault="009D3BB2" w:rsidP="009D3BB2">
            <w:pPr>
              <w:pStyle w:val="ListParagraph"/>
              <w:numPr>
                <w:ilvl w:val="0"/>
                <w:numId w:val="22"/>
              </w:numPr>
              <w:shd w:val="clear" w:color="auto" w:fill="FAFAFA"/>
              <w:spacing w:before="100" w:beforeAutospacing="1" w:after="100" w:afterAutospacing="1"/>
              <w:textAlignment w:val="baseline"/>
            </w:pPr>
            <w:r>
              <w:rPr>
                <w:rFonts w:eastAsia="Times New Roman" w:cstheme="minorHAnsi"/>
                <w:color w:val="auto"/>
                <w:szCs w:val="21"/>
              </w:rPr>
              <w:lastRenderedPageBreak/>
              <w:t xml:space="preserve">Analyze and research results to select the relevant information to input reports and </w:t>
            </w:r>
          </w:p>
          <w:p w:rsidR="006B1E3B" w:rsidRDefault="009D3BB2" w:rsidP="009D3BB2">
            <w:pPr>
              <w:pStyle w:val="ListParagraph"/>
              <w:numPr>
                <w:ilvl w:val="0"/>
                <w:numId w:val="22"/>
              </w:numPr>
              <w:shd w:val="clear" w:color="auto" w:fill="FAFAFA"/>
              <w:spacing w:before="100" w:beforeAutospacing="1" w:after="100" w:afterAutospacing="1"/>
              <w:textAlignment w:val="baseline"/>
            </w:pPr>
            <w:r>
              <w:rPr>
                <w:rFonts w:eastAsia="Times New Roman" w:cstheme="minorHAnsi"/>
                <w:color w:val="auto"/>
                <w:szCs w:val="21"/>
              </w:rPr>
              <w:t>As an assistant to the title attorney I reviewed legal descriptions, surveys and prepared instruments of conveyance and related documents for proper form, accuracy, appropriateness and completeness.</w:t>
            </w:r>
            <w:r>
              <w:t xml:space="preserve"> </w:t>
            </w:r>
          </w:p>
          <w:p w:rsidR="006B1E3B" w:rsidRPr="00CF1A49" w:rsidRDefault="006B1E3B" w:rsidP="006B1E3B">
            <w:pPr>
              <w:pStyle w:val="Heading3"/>
              <w:contextualSpacing w:val="0"/>
              <w:outlineLvl w:val="2"/>
            </w:pPr>
            <w:r>
              <w:t>April ‘06</w:t>
            </w:r>
            <w:r w:rsidRPr="00CF1A49">
              <w:t xml:space="preserve"> – </w:t>
            </w:r>
            <w:r>
              <w:t>aug ‘0</w:t>
            </w:r>
            <w:r w:rsidR="003B50B7">
              <w:t>7</w:t>
            </w:r>
          </w:p>
          <w:p w:rsidR="006B1E3B" w:rsidRDefault="006B1E3B" w:rsidP="006B1E3B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ACCOUNT EXECUTIVE, </w:t>
            </w:r>
            <w:r w:rsidR="003B50B7">
              <w:rPr>
                <w:rStyle w:val="SubtleReference"/>
              </w:rPr>
              <w:t>entercom communications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Sales and marketing of air time and station promotions to local and regional businesses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Maintenance of Accounts: sending avails, submitting proposals, contract entry, traffic instructions, production orders, writing ad copy, routine follow up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Generating new business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Account collections on all past due invoices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Administrative duties include: filing, research, building spreadsheets, sending emails, phone calls, etc.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Attended all remotes or station appearances</w:t>
            </w:r>
          </w:p>
          <w:p w:rsidR="006B1E3B" w:rsidRDefault="006B1E3B" w:rsidP="006B1E3B">
            <w:pPr>
              <w:pStyle w:val="Heading2"/>
              <w:outlineLvl w:val="1"/>
            </w:pPr>
          </w:p>
          <w:p w:rsidR="006B1E3B" w:rsidRPr="00CF1A49" w:rsidRDefault="006B1E3B" w:rsidP="006B1E3B">
            <w:pPr>
              <w:pStyle w:val="Heading3"/>
              <w:contextualSpacing w:val="0"/>
              <w:outlineLvl w:val="2"/>
            </w:pPr>
            <w:r>
              <w:t>june ‘03</w:t>
            </w:r>
            <w:r w:rsidRPr="00CF1A49">
              <w:t xml:space="preserve"> – </w:t>
            </w:r>
            <w:r>
              <w:t>feb ‘06</w:t>
            </w:r>
          </w:p>
          <w:p w:rsidR="006B1E3B" w:rsidRDefault="006B1E3B" w:rsidP="006B1E3B">
            <w:pPr>
              <w:pStyle w:val="Heading2"/>
              <w:outlineLvl w:val="1"/>
              <w:rPr>
                <w:rStyle w:val="SubtleReference"/>
              </w:rPr>
            </w:pPr>
            <w:r>
              <w:t xml:space="preserve">ACCOUNT EXECUTIVE, </w:t>
            </w:r>
            <w:r w:rsidR="003B50B7">
              <w:rPr>
                <w:rStyle w:val="SubtleReference"/>
              </w:rPr>
              <w:t>krbc-tv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Sales and marketing of air time and station promotions to local and regional businesses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Maintenance of Accounts: sending avails, submitting proposals, contract entry, traffic instructions, production orders, writing ad copy, routine follow up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Generating new business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Account collections on all past due invoices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Administrative duties include: filing, research, building spreadsheets, sending emails, phone calls, etc.</w:t>
            </w:r>
          </w:p>
          <w:p w:rsidR="006B1E3B" w:rsidRDefault="006B1E3B" w:rsidP="006B1E3B">
            <w:pPr>
              <w:pStyle w:val="ListParagraph"/>
              <w:numPr>
                <w:ilvl w:val="0"/>
                <w:numId w:val="17"/>
              </w:numPr>
            </w:pPr>
            <w:r>
              <w:t>Attended all station appearances</w:t>
            </w:r>
            <w:r w:rsidR="003B50B7">
              <w:t xml:space="preserve"> and promotions</w:t>
            </w:r>
          </w:p>
          <w:p w:rsidR="006B1E3B" w:rsidRPr="008109A2" w:rsidRDefault="006B1E3B" w:rsidP="006B1E3B">
            <w:pPr>
              <w:pStyle w:val="Heading2"/>
              <w:outlineLvl w:val="1"/>
            </w:pPr>
          </w:p>
        </w:tc>
      </w:tr>
    </w:tbl>
    <w:sdt>
      <w:sdtPr>
        <w:alias w:val="Education:"/>
        <w:tag w:val="Education:"/>
        <w:id w:val="-1908763273"/>
        <w:placeholder>
          <w:docPart w:val="6D36023EF0F34774A8BDD248E74D1BFB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D0BF1" w:rsidRPr="00CF1A49" w:rsidRDefault="00EB3DC4" w:rsidP="001D0BF1">
            <w:pPr>
              <w:pStyle w:val="Heading3"/>
              <w:contextualSpacing w:val="0"/>
              <w:outlineLvl w:val="2"/>
            </w:pPr>
            <w:r>
              <w:t>SEPTEMBER</w:t>
            </w:r>
            <w:r w:rsidR="001D0BF1" w:rsidRPr="00CF1A49">
              <w:t xml:space="preserve"> </w:t>
            </w:r>
            <w:r>
              <w:t>1996</w:t>
            </w:r>
          </w:p>
          <w:p w:rsidR="001D0BF1" w:rsidRPr="00CF1A49" w:rsidRDefault="006B1E3B" w:rsidP="001D0BF1">
            <w:pPr>
              <w:pStyle w:val="Heading2"/>
              <w:contextualSpacing w:val="0"/>
              <w:outlineLvl w:val="1"/>
            </w:pPr>
            <w:r>
              <w:t>business administration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mcmurry university</w:t>
            </w:r>
          </w:p>
          <w:p w:rsidR="007538DC" w:rsidRPr="00CF1A49" w:rsidRDefault="006B1E3B" w:rsidP="007538DC">
            <w:pPr>
              <w:contextualSpacing w:val="0"/>
            </w:pPr>
            <w:r>
              <w:t>Business major with a focus on marketing.  I maintained a GPA of 3.6 or higher, making the “Who’s Who” list each semester</w:t>
            </w: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F61DF9" w:rsidRPr="00CF1A49" w:rsidRDefault="00EB3DC4" w:rsidP="00F61DF9">
            <w:pPr>
              <w:pStyle w:val="Heading3"/>
              <w:contextualSpacing w:val="0"/>
              <w:outlineLvl w:val="2"/>
            </w:pPr>
            <w:r>
              <w:t>MAY</w:t>
            </w:r>
            <w:r w:rsidR="00F61DF9" w:rsidRPr="00CF1A49">
              <w:t xml:space="preserve"> </w:t>
            </w:r>
            <w:r>
              <w:t>2000</w:t>
            </w:r>
          </w:p>
          <w:p w:rsidR="00F61DF9" w:rsidRPr="00CF1A49" w:rsidRDefault="006B1E3B" w:rsidP="00F61DF9">
            <w:pPr>
              <w:pStyle w:val="Heading2"/>
              <w:contextualSpacing w:val="0"/>
              <w:outlineLvl w:val="1"/>
            </w:pPr>
            <w:r>
              <w:t>REGISTERED MASSAGE therapist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austin school of massage therapy</w:t>
            </w:r>
          </w:p>
          <w:p w:rsidR="00F61DF9" w:rsidRDefault="006B1E3B" w:rsidP="00F61DF9">
            <w:r>
              <w:t>I was the youngest person, at the time, to pass the state board to be a RMT.</w:t>
            </w:r>
          </w:p>
          <w:p w:rsidR="00845924" w:rsidRDefault="00845924" w:rsidP="00F61DF9"/>
          <w:p w:rsidR="00845924" w:rsidRDefault="00845924" w:rsidP="00F61DF9">
            <w:r>
              <w:t>OCTOBER 2008</w:t>
            </w:r>
          </w:p>
          <w:p w:rsidR="00845924" w:rsidRDefault="00845924" w:rsidP="00F61DF9">
            <w:r>
              <w:rPr>
                <w:b/>
                <w:color w:val="1D824C" w:themeColor="accent1"/>
                <w:sz w:val="24"/>
              </w:rPr>
              <w:t>BUSINESS TEACHER</w:t>
            </w:r>
            <w:r>
              <w:t>, TEXAS BOARD OF EDUCATION</w:t>
            </w:r>
          </w:p>
          <w:p w:rsidR="00845924" w:rsidRDefault="00845924" w:rsidP="00F61DF9">
            <w:r>
              <w:t xml:space="preserve">I became certified by the State of Texas as an educator, teaching many facets of business </w:t>
            </w:r>
          </w:p>
          <w:p w:rsidR="00845924" w:rsidRDefault="00845924" w:rsidP="00F61DF9"/>
          <w:p w:rsidR="00845924" w:rsidRDefault="00845924" w:rsidP="00F61DF9"/>
        </w:tc>
      </w:tr>
    </w:tbl>
    <w:sdt>
      <w:sdtPr>
        <w:alias w:val="Skills:"/>
        <w:tag w:val="Skills:"/>
        <w:id w:val="-1392877668"/>
        <w:placeholder>
          <w:docPart w:val="A260750A2FF04B6C87AF04D41971BA9A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6E1507" w:rsidRDefault="00367490" w:rsidP="006E1507">
            <w:pPr>
              <w:pStyle w:val="ListBullet"/>
              <w:contextualSpacing w:val="0"/>
            </w:pPr>
            <w:r>
              <w:t>Management Experience</w:t>
            </w:r>
          </w:p>
          <w:p w:rsidR="001F4E6D" w:rsidRDefault="009A29CE" w:rsidP="006E1507">
            <w:pPr>
              <w:pStyle w:val="ListBullet"/>
              <w:contextualSpacing w:val="0"/>
            </w:pPr>
            <w:r>
              <w:t>Word, Power</w:t>
            </w:r>
            <w:r w:rsidR="00845924">
              <w:t>P</w:t>
            </w:r>
            <w:bookmarkStart w:id="0" w:name="_GoBack"/>
            <w:bookmarkEnd w:id="0"/>
            <w:r>
              <w:t>oint, Excel</w:t>
            </w:r>
          </w:p>
          <w:p w:rsidR="00367490" w:rsidRDefault="00367490" w:rsidP="006E1507">
            <w:pPr>
              <w:pStyle w:val="ListBullet"/>
              <w:contextualSpacing w:val="0"/>
            </w:pPr>
            <w:r>
              <w:t>CRM experience</w:t>
            </w:r>
          </w:p>
          <w:p w:rsidR="00DF7FD5" w:rsidRDefault="00DF7FD5" w:rsidP="006E1507">
            <w:pPr>
              <w:pStyle w:val="ListBullet"/>
              <w:contextualSpacing w:val="0"/>
            </w:pPr>
            <w:r>
              <w:t>Research</w:t>
            </w:r>
            <w:r w:rsidR="00367490">
              <w:t>, Communication, Teamwork</w:t>
            </w:r>
          </w:p>
          <w:p w:rsidR="00367490" w:rsidRPr="006E1507" w:rsidRDefault="00367490" w:rsidP="006E1507">
            <w:pPr>
              <w:pStyle w:val="ListBullet"/>
              <w:contextualSpacing w:val="0"/>
            </w:pPr>
            <w:r>
              <w:t>Initiative, Planning, Organization</w:t>
            </w:r>
          </w:p>
        </w:tc>
        <w:tc>
          <w:tcPr>
            <w:tcW w:w="4675" w:type="dxa"/>
            <w:tcMar>
              <w:left w:w="360" w:type="dxa"/>
            </w:tcMar>
          </w:tcPr>
          <w:p w:rsidR="003A0632" w:rsidRPr="006E1507" w:rsidRDefault="00367490" w:rsidP="006E1507">
            <w:pPr>
              <w:pStyle w:val="ListBullet"/>
              <w:contextualSpacing w:val="0"/>
            </w:pPr>
            <w:r>
              <w:t>ALL Administrative Duties</w:t>
            </w:r>
          </w:p>
          <w:p w:rsidR="003B50B7" w:rsidRDefault="00367490" w:rsidP="003B50B7">
            <w:pPr>
              <w:pStyle w:val="ListBullet"/>
              <w:contextualSpacing w:val="0"/>
            </w:pPr>
            <w:r>
              <w:t>Spreadsheet and Proposal Creating</w:t>
            </w:r>
          </w:p>
          <w:p w:rsidR="001E3120" w:rsidRDefault="00367490" w:rsidP="003B50B7">
            <w:pPr>
              <w:pStyle w:val="ListBullet"/>
              <w:contextualSpacing w:val="0"/>
            </w:pPr>
            <w:r>
              <w:t>Adequately determine and achieve a budget</w:t>
            </w:r>
          </w:p>
          <w:p w:rsidR="00367490" w:rsidRPr="006E1507" w:rsidRDefault="00367490" w:rsidP="003B50B7">
            <w:pPr>
              <w:pStyle w:val="ListBullet"/>
              <w:contextualSpacing w:val="0"/>
            </w:pPr>
            <w:r>
              <w:t>Multi-tasking, thriving in high pressure environment</w:t>
            </w:r>
          </w:p>
        </w:tc>
      </w:tr>
    </w:tbl>
    <w:p w:rsidR="00AD782D" w:rsidRPr="00CF1A49" w:rsidRDefault="003B50B7" w:rsidP="0062312F">
      <w:pPr>
        <w:pStyle w:val="Heading1"/>
      </w:pPr>
      <w:r>
        <w:t>references</w:t>
      </w:r>
    </w:p>
    <w:p w:rsidR="00B51D1B" w:rsidRPr="003B50B7" w:rsidRDefault="003B50B7" w:rsidP="006E1507">
      <w:pPr>
        <w:rPr>
          <w:i/>
        </w:rPr>
      </w:pPr>
      <w:r>
        <w:rPr>
          <w:i/>
        </w:rPr>
        <w:t>Available upon request</w:t>
      </w:r>
    </w:p>
    <w:sectPr w:rsidR="00B51D1B" w:rsidRPr="003B50B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C0" w:rsidRDefault="001831C0" w:rsidP="0068194B">
      <w:r>
        <w:separator/>
      </w:r>
    </w:p>
    <w:p w:rsidR="001831C0" w:rsidRDefault="001831C0"/>
    <w:p w:rsidR="001831C0" w:rsidRDefault="001831C0"/>
  </w:endnote>
  <w:endnote w:type="continuationSeparator" w:id="0">
    <w:p w:rsidR="001831C0" w:rsidRDefault="001831C0" w:rsidP="0068194B">
      <w:r>
        <w:continuationSeparator/>
      </w:r>
    </w:p>
    <w:p w:rsidR="001831C0" w:rsidRDefault="001831C0"/>
    <w:p w:rsidR="001831C0" w:rsidRDefault="00183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1E3B" w:rsidRDefault="006B1E3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9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C0" w:rsidRDefault="001831C0" w:rsidP="0068194B">
      <w:r>
        <w:separator/>
      </w:r>
    </w:p>
    <w:p w:rsidR="001831C0" w:rsidRDefault="001831C0"/>
    <w:p w:rsidR="001831C0" w:rsidRDefault="001831C0"/>
  </w:footnote>
  <w:footnote w:type="continuationSeparator" w:id="0">
    <w:p w:rsidR="001831C0" w:rsidRDefault="001831C0" w:rsidP="0068194B">
      <w:r>
        <w:continuationSeparator/>
      </w:r>
    </w:p>
    <w:p w:rsidR="001831C0" w:rsidRDefault="001831C0"/>
    <w:p w:rsidR="001831C0" w:rsidRDefault="001831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3B" w:rsidRPr="004E01EB" w:rsidRDefault="006B1E3B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09CE509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5421F2C"/>
    <w:multiLevelType w:val="hybridMultilevel"/>
    <w:tmpl w:val="028C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21B6"/>
    <w:multiLevelType w:val="hybridMultilevel"/>
    <w:tmpl w:val="D2B8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8E4547"/>
    <w:multiLevelType w:val="hybridMultilevel"/>
    <w:tmpl w:val="CDB63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0755E"/>
    <w:multiLevelType w:val="hybridMultilevel"/>
    <w:tmpl w:val="D8F0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A1649"/>
    <w:multiLevelType w:val="hybridMultilevel"/>
    <w:tmpl w:val="5C66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D0C7B"/>
    <w:multiLevelType w:val="hybridMultilevel"/>
    <w:tmpl w:val="F49A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DEE74D3"/>
    <w:multiLevelType w:val="hybridMultilevel"/>
    <w:tmpl w:val="0E02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51A71"/>
    <w:multiLevelType w:val="hybridMultilevel"/>
    <w:tmpl w:val="4066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A27C9"/>
    <w:multiLevelType w:val="multilevel"/>
    <w:tmpl w:val="FB68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2"/>
  </w:num>
  <w:num w:numId="9">
    <w:abstractNumId w:val="1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9"/>
  </w:num>
  <w:num w:numId="15">
    <w:abstractNumId w:val="14"/>
  </w:num>
  <w:num w:numId="16">
    <w:abstractNumId w:val="11"/>
  </w:num>
  <w:num w:numId="17">
    <w:abstractNumId w:val="15"/>
  </w:num>
  <w:num w:numId="18">
    <w:abstractNumId w:val="20"/>
  </w:num>
  <w:num w:numId="19">
    <w:abstractNumId w:val="16"/>
  </w:num>
  <w:num w:numId="20">
    <w:abstractNumId w:val="17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B0"/>
    <w:rsid w:val="000001EF"/>
    <w:rsid w:val="00007322"/>
    <w:rsid w:val="00007728"/>
    <w:rsid w:val="00024584"/>
    <w:rsid w:val="00024730"/>
    <w:rsid w:val="00055E95"/>
    <w:rsid w:val="00056E30"/>
    <w:rsid w:val="0007021F"/>
    <w:rsid w:val="000839BF"/>
    <w:rsid w:val="000B2BA5"/>
    <w:rsid w:val="000D32B0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31C0"/>
    <w:rsid w:val="00184014"/>
    <w:rsid w:val="00185F9E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67490"/>
    <w:rsid w:val="003A0632"/>
    <w:rsid w:val="003A30E5"/>
    <w:rsid w:val="003A6ADF"/>
    <w:rsid w:val="003B50B7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329"/>
    <w:rsid w:val="00692703"/>
    <w:rsid w:val="006A1962"/>
    <w:rsid w:val="006B1E3B"/>
    <w:rsid w:val="006B5D48"/>
    <w:rsid w:val="006B7D7B"/>
    <w:rsid w:val="006C1A5E"/>
    <w:rsid w:val="006D43C6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09A2"/>
    <w:rsid w:val="00834955"/>
    <w:rsid w:val="00845924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579BA"/>
    <w:rsid w:val="009650EA"/>
    <w:rsid w:val="0097790C"/>
    <w:rsid w:val="0098506E"/>
    <w:rsid w:val="009A29CE"/>
    <w:rsid w:val="009A44CE"/>
    <w:rsid w:val="009C4DFC"/>
    <w:rsid w:val="009D3BB2"/>
    <w:rsid w:val="009D44F8"/>
    <w:rsid w:val="009E3160"/>
    <w:rsid w:val="009F1271"/>
    <w:rsid w:val="009F220C"/>
    <w:rsid w:val="009F30ED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46E4D"/>
    <w:rsid w:val="00B50F99"/>
    <w:rsid w:val="00B51D1B"/>
    <w:rsid w:val="00B540F4"/>
    <w:rsid w:val="00B60FD0"/>
    <w:rsid w:val="00B622DF"/>
    <w:rsid w:val="00B6332A"/>
    <w:rsid w:val="00B64400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0156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DF7FD5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3DC4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A5188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D04D1D-B480-4E4D-970B-A02F61B1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trevino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36E4C9C964B49379598608FC837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54C57-8FB7-4C08-BE3C-DD1D09EF4853}"/>
      </w:docPartPr>
      <w:docPartBody>
        <w:p w:rsidR="00243C4E" w:rsidRDefault="00722387">
          <w:pPr>
            <w:pStyle w:val="B36E4C9C964B49379598608FC8372FA9"/>
          </w:pPr>
          <w:r w:rsidRPr="00CF1A49">
            <w:t>Experience</w:t>
          </w:r>
        </w:p>
      </w:docPartBody>
    </w:docPart>
    <w:docPart>
      <w:docPartPr>
        <w:name w:val="6D36023EF0F34774A8BDD248E74D1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5B710-30D9-47CA-93A3-1D63CDD81EF6}"/>
      </w:docPartPr>
      <w:docPartBody>
        <w:p w:rsidR="00243C4E" w:rsidRDefault="00722387">
          <w:pPr>
            <w:pStyle w:val="6D36023EF0F34774A8BDD248E74D1BFB"/>
          </w:pPr>
          <w:r w:rsidRPr="00CF1A49">
            <w:t>Education</w:t>
          </w:r>
        </w:p>
      </w:docPartBody>
    </w:docPart>
    <w:docPart>
      <w:docPartPr>
        <w:name w:val="A260750A2FF04B6C87AF04D41971B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A6A3-87A0-4541-A3AB-7AF47E5BDF96}"/>
      </w:docPartPr>
      <w:docPartBody>
        <w:p w:rsidR="00243C4E" w:rsidRDefault="00722387">
          <w:pPr>
            <w:pStyle w:val="A260750A2FF04B6C87AF04D41971BA9A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7"/>
    <w:rsid w:val="00243C4E"/>
    <w:rsid w:val="00497471"/>
    <w:rsid w:val="00722387"/>
    <w:rsid w:val="00D245B7"/>
    <w:rsid w:val="00FD3351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FD9CA8C29445FA8BD92B19BD37CCF3">
    <w:name w:val="80FD9CA8C29445FA8BD92B19BD37CCF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633AFCCC4F4748889834F7A0159215FC">
    <w:name w:val="633AFCCC4F4748889834F7A0159215FC"/>
  </w:style>
  <w:style w:type="paragraph" w:customStyle="1" w:styleId="417CAFD4A7F74B25B012806C1E16F97A">
    <w:name w:val="417CAFD4A7F74B25B012806C1E16F97A"/>
  </w:style>
  <w:style w:type="paragraph" w:customStyle="1" w:styleId="E557F8B267494F95863F39B26562F6E4">
    <w:name w:val="E557F8B267494F95863F39B26562F6E4"/>
  </w:style>
  <w:style w:type="paragraph" w:customStyle="1" w:styleId="7D316C17AA6B473D8D5E7EC2EB5A5A42">
    <w:name w:val="7D316C17AA6B473D8D5E7EC2EB5A5A42"/>
  </w:style>
  <w:style w:type="paragraph" w:customStyle="1" w:styleId="7E24AD29F7CB4F69BAAF8F4AF4888E56">
    <w:name w:val="7E24AD29F7CB4F69BAAF8F4AF4888E56"/>
  </w:style>
  <w:style w:type="paragraph" w:customStyle="1" w:styleId="83FA3B4DD25E40CB98CC4B6003E2E0DE">
    <w:name w:val="83FA3B4DD25E40CB98CC4B6003E2E0DE"/>
  </w:style>
  <w:style w:type="paragraph" w:customStyle="1" w:styleId="70DDC4F87139465D822D874460516479">
    <w:name w:val="70DDC4F87139465D822D874460516479"/>
  </w:style>
  <w:style w:type="paragraph" w:customStyle="1" w:styleId="2339AF7211394B6AB4AC95C6A50F1607">
    <w:name w:val="2339AF7211394B6AB4AC95C6A50F1607"/>
  </w:style>
  <w:style w:type="paragraph" w:customStyle="1" w:styleId="124FBDBCD3504FAF878C5268BD4EFBAD">
    <w:name w:val="124FBDBCD3504FAF878C5268BD4EFBAD"/>
  </w:style>
  <w:style w:type="paragraph" w:customStyle="1" w:styleId="4FBA3CEF744C48FF845434E3B2C9F2E3">
    <w:name w:val="4FBA3CEF744C48FF845434E3B2C9F2E3"/>
  </w:style>
  <w:style w:type="paragraph" w:customStyle="1" w:styleId="B36E4C9C964B49379598608FC8372FA9">
    <w:name w:val="B36E4C9C964B49379598608FC8372FA9"/>
  </w:style>
  <w:style w:type="paragraph" w:customStyle="1" w:styleId="077C6B29F205478FB61FD9D23D50E711">
    <w:name w:val="077C6B29F205478FB61FD9D23D50E711"/>
  </w:style>
  <w:style w:type="paragraph" w:customStyle="1" w:styleId="7334C41FED1540748C726065FAF7911A">
    <w:name w:val="7334C41FED1540748C726065FAF7911A"/>
  </w:style>
  <w:style w:type="paragraph" w:customStyle="1" w:styleId="A86F6EB274484770B1E36110803CE8CD">
    <w:name w:val="A86F6EB274484770B1E36110803CE8C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B084B3C249843E88098F314BB7556D3">
    <w:name w:val="DB084B3C249843E88098F314BB7556D3"/>
  </w:style>
  <w:style w:type="paragraph" w:customStyle="1" w:styleId="E525E5B395A645009BFEBB256659B9A2">
    <w:name w:val="E525E5B395A645009BFEBB256659B9A2"/>
  </w:style>
  <w:style w:type="paragraph" w:customStyle="1" w:styleId="759F7690E6364EACBC624BABF839872C">
    <w:name w:val="759F7690E6364EACBC624BABF839872C"/>
  </w:style>
  <w:style w:type="paragraph" w:customStyle="1" w:styleId="105547FA51D64FB68CF38F71D2ED71A5">
    <w:name w:val="105547FA51D64FB68CF38F71D2ED71A5"/>
  </w:style>
  <w:style w:type="paragraph" w:customStyle="1" w:styleId="3548A62631324FB09EC6FA9023AF64BC">
    <w:name w:val="3548A62631324FB09EC6FA9023AF64BC"/>
  </w:style>
  <w:style w:type="paragraph" w:customStyle="1" w:styleId="4F12C7B23DAE430397969452760F1011">
    <w:name w:val="4F12C7B23DAE430397969452760F1011"/>
  </w:style>
  <w:style w:type="paragraph" w:customStyle="1" w:styleId="F945EC204316444A8CC137A7943509B2">
    <w:name w:val="F945EC204316444A8CC137A7943509B2"/>
  </w:style>
  <w:style w:type="paragraph" w:customStyle="1" w:styleId="6D36023EF0F34774A8BDD248E74D1BFB">
    <w:name w:val="6D36023EF0F34774A8BDD248E74D1BFB"/>
  </w:style>
  <w:style w:type="paragraph" w:customStyle="1" w:styleId="A17A197AC06B4EB9AB215E4AB17606A3">
    <w:name w:val="A17A197AC06B4EB9AB215E4AB17606A3"/>
  </w:style>
  <w:style w:type="paragraph" w:customStyle="1" w:styleId="95180DB7E48240EA85BCAF41B529D84D">
    <w:name w:val="95180DB7E48240EA85BCAF41B529D84D"/>
  </w:style>
  <w:style w:type="paragraph" w:customStyle="1" w:styleId="E1403B61B76B4998868544687109BCD4">
    <w:name w:val="E1403B61B76B4998868544687109BCD4"/>
  </w:style>
  <w:style w:type="paragraph" w:customStyle="1" w:styleId="351EA5C8606E4EFEBCE409C3781FF1F6">
    <w:name w:val="351EA5C8606E4EFEBCE409C3781FF1F6"/>
  </w:style>
  <w:style w:type="paragraph" w:customStyle="1" w:styleId="DD6B591266DE4727A8B698558EB2E140">
    <w:name w:val="DD6B591266DE4727A8B698558EB2E140"/>
  </w:style>
  <w:style w:type="paragraph" w:customStyle="1" w:styleId="509BA68565DD44ECB467D45BB129C984">
    <w:name w:val="509BA68565DD44ECB467D45BB129C984"/>
  </w:style>
  <w:style w:type="paragraph" w:customStyle="1" w:styleId="A2D7B5243ECC4DED9B799D2BB0071F5D">
    <w:name w:val="A2D7B5243ECC4DED9B799D2BB0071F5D"/>
  </w:style>
  <w:style w:type="paragraph" w:customStyle="1" w:styleId="DB9EC3529E3049EEBD1A1966C0640B63">
    <w:name w:val="DB9EC3529E3049EEBD1A1966C0640B63"/>
  </w:style>
  <w:style w:type="paragraph" w:customStyle="1" w:styleId="E3080751A7434684AE8B6F5169A969C3">
    <w:name w:val="E3080751A7434684AE8B6F5169A969C3"/>
  </w:style>
  <w:style w:type="paragraph" w:customStyle="1" w:styleId="2FBE819498794A1ABB49C18F92FC5299">
    <w:name w:val="2FBE819498794A1ABB49C18F92FC5299"/>
  </w:style>
  <w:style w:type="paragraph" w:customStyle="1" w:styleId="A260750A2FF04B6C87AF04D41971BA9A">
    <w:name w:val="A260750A2FF04B6C87AF04D41971BA9A"/>
  </w:style>
  <w:style w:type="paragraph" w:customStyle="1" w:styleId="3C89018CD4DB415383E7D6BC97AC3290">
    <w:name w:val="3C89018CD4DB415383E7D6BC97AC3290"/>
  </w:style>
  <w:style w:type="paragraph" w:customStyle="1" w:styleId="357CEDBE23EF44DB9726DC0F398710CB">
    <w:name w:val="357CEDBE23EF44DB9726DC0F398710CB"/>
  </w:style>
  <w:style w:type="paragraph" w:customStyle="1" w:styleId="FD87741185774B07925392F03C18EC0A">
    <w:name w:val="FD87741185774B07925392F03C18EC0A"/>
  </w:style>
  <w:style w:type="paragraph" w:customStyle="1" w:styleId="AF5B82D59805441396C5D06C284BE070">
    <w:name w:val="AF5B82D59805441396C5D06C284BE070"/>
  </w:style>
  <w:style w:type="paragraph" w:customStyle="1" w:styleId="A25417F1884940EE942180B667F61E3D">
    <w:name w:val="A25417F1884940EE942180B667F61E3D"/>
  </w:style>
  <w:style w:type="paragraph" w:customStyle="1" w:styleId="0575C00C4AB14A5CA2036C88D515E31A">
    <w:name w:val="0575C00C4AB14A5CA2036C88D515E31A"/>
  </w:style>
  <w:style w:type="paragraph" w:customStyle="1" w:styleId="D52AB10504C04D3F9E9B1D18A78DE2C6">
    <w:name w:val="D52AB10504C04D3F9E9B1D18A78DE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F296-D576-43A0-BD06-E55BF173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44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Trevino</dc:creator>
  <cp:keywords/>
  <dc:description/>
  <cp:lastModifiedBy>Heather</cp:lastModifiedBy>
  <cp:revision>6</cp:revision>
  <dcterms:created xsi:type="dcterms:W3CDTF">2018-05-14T20:43:00Z</dcterms:created>
  <dcterms:modified xsi:type="dcterms:W3CDTF">2018-06-21T17:34:00Z</dcterms:modified>
  <cp:category/>
</cp:coreProperties>
</file>